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72" w:rsidRPr="00CC184C" w:rsidRDefault="00F06F72" w:rsidP="00CC184C">
      <w:pPr>
        <w:tabs>
          <w:tab w:val="left" w:pos="60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18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УТВЕРЖДАЮ:</w:t>
      </w:r>
    </w:p>
    <w:p w:rsidR="00F06F72" w:rsidRPr="00CC184C" w:rsidRDefault="00F06F72" w:rsidP="00CC184C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CC184C">
        <w:rPr>
          <w:rFonts w:ascii="Times New Roman" w:hAnsi="Times New Roman" w:cs="Times New Roman"/>
          <w:sz w:val="28"/>
          <w:szCs w:val="28"/>
        </w:rPr>
        <w:t>Глава Машуковского сельсовета</w:t>
      </w:r>
    </w:p>
    <w:p w:rsidR="00F06F72" w:rsidRPr="00CC184C" w:rsidRDefault="00F06F72" w:rsidP="00CC184C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CC184C">
        <w:rPr>
          <w:rFonts w:ascii="Times New Roman" w:hAnsi="Times New Roman" w:cs="Times New Roman"/>
          <w:sz w:val="28"/>
          <w:szCs w:val="28"/>
        </w:rPr>
        <w:t>Начальник ГО и ЧС муниципального</w:t>
      </w:r>
    </w:p>
    <w:p w:rsidR="00F06F72" w:rsidRPr="00CC184C" w:rsidRDefault="00F06F72" w:rsidP="00CC184C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CC184C">
        <w:rPr>
          <w:rFonts w:ascii="Times New Roman" w:hAnsi="Times New Roman" w:cs="Times New Roman"/>
          <w:sz w:val="28"/>
          <w:szCs w:val="28"/>
        </w:rPr>
        <w:t>образования - Машуковский сельсовет</w:t>
      </w:r>
    </w:p>
    <w:p w:rsidR="00F06F72" w:rsidRDefault="00F06F72" w:rsidP="00CC1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8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06F72" w:rsidRPr="00CC184C" w:rsidRDefault="00F06F72" w:rsidP="00CC1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CC184C">
        <w:rPr>
          <w:rFonts w:ascii="Times New Roman" w:hAnsi="Times New Roman" w:cs="Times New Roman"/>
          <w:sz w:val="28"/>
          <w:szCs w:val="28"/>
        </w:rPr>
        <w:t>______________Н.А.Тварадзе</w:t>
      </w:r>
    </w:p>
    <w:p w:rsidR="00F06F72" w:rsidRPr="00CC184C" w:rsidRDefault="00F06F72" w:rsidP="00CC1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F72" w:rsidRPr="00CC184C" w:rsidRDefault="00F06F72" w:rsidP="00CC1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F72" w:rsidRPr="00CC184C" w:rsidRDefault="00F06F72" w:rsidP="00CC18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84C">
        <w:rPr>
          <w:rFonts w:ascii="Times New Roman" w:hAnsi="Times New Roman" w:cs="Times New Roman"/>
          <w:sz w:val="28"/>
          <w:szCs w:val="28"/>
        </w:rPr>
        <w:t>АКТ</w:t>
      </w:r>
    </w:p>
    <w:p w:rsidR="00F06F72" w:rsidRPr="00CC184C" w:rsidRDefault="00F06F72" w:rsidP="00CC18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84C">
        <w:rPr>
          <w:rFonts w:ascii="Times New Roman" w:hAnsi="Times New Roman" w:cs="Times New Roman"/>
          <w:sz w:val="28"/>
          <w:szCs w:val="28"/>
        </w:rPr>
        <w:t>состояния готовности системы оповещения</w:t>
      </w:r>
    </w:p>
    <w:p w:rsidR="00F06F72" w:rsidRPr="00CC184C" w:rsidRDefault="00F06F72" w:rsidP="00CC18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84C">
        <w:rPr>
          <w:rFonts w:ascii="Times New Roman" w:hAnsi="Times New Roman" w:cs="Times New Roman"/>
          <w:sz w:val="28"/>
          <w:szCs w:val="28"/>
        </w:rPr>
        <w:t>муниципального образования - Машуковский сельсовет,</w:t>
      </w:r>
    </w:p>
    <w:p w:rsidR="00F06F72" w:rsidRPr="00CC184C" w:rsidRDefault="00F06F72" w:rsidP="00CC18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84C">
        <w:rPr>
          <w:rFonts w:ascii="Times New Roman" w:hAnsi="Times New Roman" w:cs="Times New Roman"/>
          <w:sz w:val="28"/>
          <w:szCs w:val="28"/>
        </w:rPr>
        <w:t>Мотыгинского района, Красноярского края</w:t>
      </w:r>
    </w:p>
    <w:p w:rsidR="00F06F72" w:rsidRDefault="00F06F72" w:rsidP="00CC1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F72" w:rsidRDefault="00F06F72" w:rsidP="00CC1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F72" w:rsidRPr="00CC184C" w:rsidRDefault="00F06F72" w:rsidP="00CC18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184C">
        <w:rPr>
          <w:rFonts w:ascii="Times New Roman" w:hAnsi="Times New Roman" w:cs="Times New Roman"/>
          <w:sz w:val="28"/>
          <w:szCs w:val="28"/>
        </w:rPr>
        <w:t xml:space="preserve"> </w:t>
      </w:r>
      <w:r w:rsidRPr="00CC184C">
        <w:rPr>
          <w:rFonts w:ascii="Times New Roman" w:hAnsi="Times New Roman" w:cs="Times New Roman"/>
          <w:b/>
          <w:bCs/>
          <w:sz w:val="28"/>
          <w:szCs w:val="28"/>
        </w:rPr>
        <w:t xml:space="preserve">Комиссия в составе: </w:t>
      </w:r>
    </w:p>
    <w:p w:rsidR="00F06F72" w:rsidRPr="00CC184C" w:rsidRDefault="00F06F72" w:rsidP="00ED4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84C">
        <w:rPr>
          <w:rFonts w:ascii="Times New Roman" w:hAnsi="Times New Roman" w:cs="Times New Roman"/>
          <w:b/>
          <w:bCs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C1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Пронькин В.М. – ММУП ЖКХ «Машуковский»</w:t>
      </w:r>
      <w:r w:rsidRPr="00CC184C">
        <w:rPr>
          <w:rFonts w:ascii="Times New Roman" w:hAnsi="Times New Roman" w:cs="Times New Roman"/>
          <w:sz w:val="28"/>
          <w:szCs w:val="28"/>
        </w:rPr>
        <w:t>;</w:t>
      </w:r>
    </w:p>
    <w:p w:rsidR="00F06F72" w:rsidRDefault="00F06F72" w:rsidP="00CC1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84C">
        <w:rPr>
          <w:rFonts w:ascii="Times New Roman" w:hAnsi="Times New Roman" w:cs="Times New Roman"/>
          <w:b/>
          <w:bCs/>
          <w:sz w:val="28"/>
          <w:szCs w:val="28"/>
        </w:rPr>
        <w:t>Члены комиссии:</w:t>
      </w:r>
      <w:r w:rsidRPr="00CC1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Тепляков А.В. – Инструктор ПСО      </w:t>
      </w:r>
    </w:p>
    <w:p w:rsidR="00F06F72" w:rsidRDefault="00F06F72" w:rsidP="00CC1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Зинакова Т.Т. – Зам. главы администрации;</w:t>
      </w:r>
    </w:p>
    <w:p w:rsidR="00F06F72" w:rsidRDefault="00F06F72" w:rsidP="00CC1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Тюмереков Е.В.- уполномоченный участковый лейтенант      </w:t>
      </w:r>
    </w:p>
    <w:p w:rsidR="00F06F72" w:rsidRDefault="00F06F72" w:rsidP="00CC1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полиции МВД России по Мотыгинскому району</w:t>
      </w:r>
    </w:p>
    <w:p w:rsidR="00F06F72" w:rsidRDefault="00F06F72" w:rsidP="00CC1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F06F72" w:rsidRPr="00CC184C" w:rsidRDefault="00F06F72" w:rsidP="00CC1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 с 19.03.2021г. по 22.03.2021г</w:t>
      </w:r>
      <w:r w:rsidRPr="00CC184C">
        <w:rPr>
          <w:rFonts w:ascii="Times New Roman" w:hAnsi="Times New Roman" w:cs="Times New Roman"/>
          <w:sz w:val="28"/>
          <w:szCs w:val="28"/>
        </w:rPr>
        <w:t>. провела проверку состояния готовности системы оповещения муниципального образования - Машуковский сельсовет.</w:t>
      </w:r>
    </w:p>
    <w:p w:rsidR="00F06F72" w:rsidRPr="00CC184C" w:rsidRDefault="00F06F72" w:rsidP="00CC1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184C">
        <w:rPr>
          <w:rFonts w:ascii="Times New Roman" w:hAnsi="Times New Roman" w:cs="Times New Roman"/>
          <w:sz w:val="28"/>
          <w:szCs w:val="28"/>
        </w:rPr>
        <w:t xml:space="preserve">   </w:t>
      </w:r>
      <w:r w:rsidRPr="00CC184C">
        <w:rPr>
          <w:rFonts w:ascii="Times New Roman" w:hAnsi="Times New Roman" w:cs="Times New Roman"/>
          <w:b/>
          <w:bCs/>
          <w:sz w:val="28"/>
          <w:szCs w:val="28"/>
        </w:rPr>
        <w:t>Цель проведения проверки:</w:t>
      </w:r>
      <w:r w:rsidRPr="00CC184C">
        <w:rPr>
          <w:rFonts w:ascii="Times New Roman" w:hAnsi="Times New Roman" w:cs="Times New Roman"/>
          <w:sz w:val="28"/>
          <w:szCs w:val="28"/>
        </w:rPr>
        <w:t xml:space="preserve"> </w:t>
      </w:r>
      <w:r w:rsidRPr="00CC184C">
        <w:rPr>
          <w:rFonts w:ascii="Times New Roman" w:hAnsi="Times New Roman" w:cs="Times New Roman"/>
          <w:sz w:val="28"/>
          <w:szCs w:val="28"/>
          <w:u w:val="single"/>
        </w:rPr>
        <w:t>Исправность работы систем оповещения в п.Машуковка</w:t>
      </w:r>
    </w:p>
    <w:p w:rsidR="00F06F72" w:rsidRPr="00CC184C" w:rsidRDefault="00F06F72" w:rsidP="00CC1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184C">
        <w:rPr>
          <w:rFonts w:ascii="Times New Roman" w:hAnsi="Times New Roman" w:cs="Times New Roman"/>
          <w:sz w:val="28"/>
          <w:szCs w:val="28"/>
        </w:rPr>
        <w:t xml:space="preserve">  </w:t>
      </w:r>
      <w:r w:rsidRPr="00CC184C">
        <w:rPr>
          <w:rFonts w:ascii="Times New Roman" w:hAnsi="Times New Roman" w:cs="Times New Roman"/>
          <w:b/>
          <w:bCs/>
          <w:sz w:val="28"/>
          <w:szCs w:val="28"/>
        </w:rPr>
        <w:t>Результат проверки:</w:t>
      </w:r>
      <w:r w:rsidRPr="00CC184C">
        <w:rPr>
          <w:rFonts w:ascii="Times New Roman" w:hAnsi="Times New Roman" w:cs="Times New Roman"/>
          <w:sz w:val="28"/>
          <w:szCs w:val="28"/>
        </w:rPr>
        <w:t xml:space="preserve"> </w:t>
      </w:r>
      <w:r w:rsidRPr="00CC184C">
        <w:rPr>
          <w:rFonts w:ascii="Times New Roman" w:hAnsi="Times New Roman" w:cs="Times New Roman"/>
          <w:sz w:val="28"/>
          <w:szCs w:val="28"/>
          <w:u w:val="single"/>
        </w:rPr>
        <w:t>Система находится в исправном состоянии</w:t>
      </w:r>
    </w:p>
    <w:p w:rsidR="00F06F72" w:rsidRPr="00CC184C" w:rsidRDefault="00F06F72" w:rsidP="00CC1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84C">
        <w:rPr>
          <w:rFonts w:ascii="Times New Roman" w:hAnsi="Times New Roman" w:cs="Times New Roman"/>
          <w:sz w:val="28"/>
          <w:szCs w:val="28"/>
        </w:rPr>
        <w:t xml:space="preserve">  </w:t>
      </w:r>
      <w:r w:rsidRPr="00CC184C">
        <w:rPr>
          <w:rFonts w:ascii="Times New Roman" w:hAnsi="Times New Roman" w:cs="Times New Roman"/>
          <w:b/>
          <w:bCs/>
          <w:sz w:val="28"/>
          <w:szCs w:val="28"/>
        </w:rPr>
        <w:t>Недостатки:</w:t>
      </w:r>
      <w:r w:rsidRPr="00CC184C">
        <w:rPr>
          <w:rFonts w:ascii="Times New Roman" w:hAnsi="Times New Roman" w:cs="Times New Roman"/>
          <w:sz w:val="28"/>
          <w:szCs w:val="28"/>
        </w:rPr>
        <w:t xml:space="preserve"> </w:t>
      </w:r>
      <w:r w:rsidRPr="00CC184C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F06F72" w:rsidRPr="00CC184C" w:rsidRDefault="00F06F72" w:rsidP="00CC1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184C">
        <w:rPr>
          <w:rFonts w:ascii="Times New Roman" w:hAnsi="Times New Roman" w:cs="Times New Roman"/>
          <w:sz w:val="28"/>
          <w:szCs w:val="28"/>
        </w:rPr>
        <w:t xml:space="preserve">  </w:t>
      </w:r>
      <w:r w:rsidRPr="00CC184C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CC184C">
        <w:rPr>
          <w:rFonts w:ascii="Times New Roman" w:hAnsi="Times New Roman" w:cs="Times New Roman"/>
          <w:sz w:val="28"/>
          <w:szCs w:val="28"/>
        </w:rPr>
        <w:t xml:space="preserve"> </w:t>
      </w:r>
      <w:r w:rsidRPr="00CC184C">
        <w:rPr>
          <w:rFonts w:ascii="Times New Roman" w:hAnsi="Times New Roman" w:cs="Times New Roman"/>
          <w:sz w:val="28"/>
          <w:szCs w:val="28"/>
          <w:u w:val="single"/>
        </w:rPr>
        <w:t>Готова</w:t>
      </w:r>
    </w:p>
    <w:p w:rsidR="00F06F72" w:rsidRPr="00CC184C" w:rsidRDefault="00F06F72" w:rsidP="00CC18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184C">
        <w:rPr>
          <w:rFonts w:ascii="Times New Roman" w:hAnsi="Times New Roman" w:cs="Times New Roman"/>
          <w:sz w:val="28"/>
          <w:szCs w:val="28"/>
        </w:rPr>
        <w:t xml:space="preserve">  </w:t>
      </w:r>
      <w:r w:rsidRPr="00CC184C">
        <w:rPr>
          <w:rFonts w:ascii="Times New Roman" w:hAnsi="Times New Roman" w:cs="Times New Roman"/>
          <w:b/>
          <w:bCs/>
          <w:sz w:val="28"/>
          <w:szCs w:val="28"/>
        </w:rPr>
        <w:t>Принятые меры, направленные на обеспечение устойчивого функционирования системы оповещения населения:</w:t>
      </w:r>
    </w:p>
    <w:p w:rsidR="00F06F72" w:rsidRPr="00CC184C" w:rsidRDefault="00F06F72" w:rsidP="00CC184C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C184C">
        <w:rPr>
          <w:rFonts w:ascii="Times New Roman" w:hAnsi="Times New Roman" w:cs="Times New Roman"/>
          <w:sz w:val="16"/>
          <w:szCs w:val="16"/>
        </w:rPr>
        <w:t xml:space="preserve">  ( текст, в том числе мероприятия, проведенные по устранению недостатков, выявленных в ходе предыдущей проверки)</w:t>
      </w:r>
    </w:p>
    <w:p w:rsidR="00F06F72" w:rsidRPr="00CC184C" w:rsidRDefault="00F06F72" w:rsidP="00CC184C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84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F06F72" w:rsidRPr="00CC184C" w:rsidRDefault="00F06F72" w:rsidP="00CC184C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84C">
        <w:rPr>
          <w:rFonts w:ascii="Times New Roman" w:hAnsi="Times New Roman" w:cs="Times New Roman"/>
          <w:sz w:val="28"/>
          <w:szCs w:val="28"/>
        </w:rPr>
        <w:t xml:space="preserve">  </w:t>
      </w:r>
      <w:r w:rsidRPr="00CC184C">
        <w:rPr>
          <w:rFonts w:ascii="Times New Roman" w:hAnsi="Times New Roman" w:cs="Times New Roman"/>
          <w:b/>
          <w:bCs/>
          <w:sz w:val="28"/>
          <w:szCs w:val="28"/>
        </w:rPr>
        <w:t>Предложения по совершенствованию системы оповещения:</w:t>
      </w:r>
      <w:r w:rsidRPr="00CC184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</w:t>
      </w:r>
    </w:p>
    <w:p w:rsidR="00F06F72" w:rsidRPr="00CC184C" w:rsidRDefault="00F06F72" w:rsidP="00CC184C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F72" w:rsidRPr="00CC184C" w:rsidRDefault="00F06F72" w:rsidP="00CC184C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84C">
        <w:rPr>
          <w:rFonts w:ascii="Times New Roman" w:hAnsi="Times New Roman" w:cs="Times New Roman"/>
          <w:sz w:val="28"/>
          <w:szCs w:val="28"/>
        </w:rPr>
        <w:t xml:space="preserve">Председатель комиссии    </w:t>
      </w:r>
      <w:r>
        <w:rPr>
          <w:rFonts w:ascii="Times New Roman" w:hAnsi="Times New Roman" w:cs="Times New Roman"/>
          <w:sz w:val="28"/>
          <w:szCs w:val="28"/>
        </w:rPr>
        <w:t>____________В.М.Пронькин</w:t>
      </w:r>
    </w:p>
    <w:p w:rsidR="00F06F72" w:rsidRDefault="00F06F72" w:rsidP="00CC184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84C">
        <w:rPr>
          <w:rFonts w:ascii="Times New Roman" w:hAnsi="Times New Roman" w:cs="Times New Roman"/>
          <w:sz w:val="28"/>
          <w:szCs w:val="28"/>
        </w:rPr>
        <w:t xml:space="preserve">Члены комиссии:            </w:t>
      </w:r>
      <w:r>
        <w:rPr>
          <w:rFonts w:ascii="Times New Roman" w:hAnsi="Times New Roman" w:cs="Times New Roman"/>
          <w:sz w:val="28"/>
          <w:szCs w:val="28"/>
        </w:rPr>
        <w:t xml:space="preserve">  ____________ А.В.Тепляков </w:t>
      </w:r>
    </w:p>
    <w:p w:rsidR="00F06F72" w:rsidRPr="00CC184C" w:rsidRDefault="00F06F72" w:rsidP="00CC184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____________Т.Т.Зинакова</w:t>
      </w:r>
    </w:p>
    <w:p w:rsidR="00F06F72" w:rsidRPr="00CC184C" w:rsidRDefault="00F06F72" w:rsidP="00CC1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84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____________Е.В.Тюмереков</w:t>
      </w:r>
    </w:p>
    <w:p w:rsidR="00F06F72" w:rsidRPr="00CC184C" w:rsidRDefault="00F06F72" w:rsidP="00ED4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84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C184C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F06F72" w:rsidRPr="00CC184C" w:rsidSect="00AA212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2F7"/>
    <w:rsid w:val="00092710"/>
    <w:rsid w:val="00097971"/>
    <w:rsid w:val="000F72F2"/>
    <w:rsid w:val="001679F1"/>
    <w:rsid w:val="002A7B2B"/>
    <w:rsid w:val="00411E36"/>
    <w:rsid w:val="005372F7"/>
    <w:rsid w:val="00544A84"/>
    <w:rsid w:val="005E7989"/>
    <w:rsid w:val="006A68FA"/>
    <w:rsid w:val="006D4AD9"/>
    <w:rsid w:val="00773C6E"/>
    <w:rsid w:val="00790142"/>
    <w:rsid w:val="009F1671"/>
    <w:rsid w:val="00A54C93"/>
    <w:rsid w:val="00A77E4D"/>
    <w:rsid w:val="00AA212A"/>
    <w:rsid w:val="00B400F8"/>
    <w:rsid w:val="00B62A08"/>
    <w:rsid w:val="00BE2D2F"/>
    <w:rsid w:val="00BE67D5"/>
    <w:rsid w:val="00C03934"/>
    <w:rsid w:val="00C06C28"/>
    <w:rsid w:val="00C910B0"/>
    <w:rsid w:val="00CB27DA"/>
    <w:rsid w:val="00CC184C"/>
    <w:rsid w:val="00D173BA"/>
    <w:rsid w:val="00D93DA3"/>
    <w:rsid w:val="00DA1D71"/>
    <w:rsid w:val="00E006F6"/>
    <w:rsid w:val="00E1753A"/>
    <w:rsid w:val="00EB4A84"/>
    <w:rsid w:val="00ED4AA0"/>
    <w:rsid w:val="00F06F72"/>
    <w:rsid w:val="00F07858"/>
    <w:rsid w:val="00F66DD4"/>
    <w:rsid w:val="00F85845"/>
    <w:rsid w:val="00FD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DD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1</Pages>
  <Words>378</Words>
  <Characters>2157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mr.mashukovka@outlook.com</cp:lastModifiedBy>
  <cp:revision>17</cp:revision>
  <cp:lastPrinted>2021-03-18T05:03:00Z</cp:lastPrinted>
  <dcterms:created xsi:type="dcterms:W3CDTF">2015-01-21T03:25:00Z</dcterms:created>
  <dcterms:modified xsi:type="dcterms:W3CDTF">2021-03-18T05:26:00Z</dcterms:modified>
</cp:coreProperties>
</file>